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D46F8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25A57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r w:rsidR="00EB6487">
        <w:rPr>
          <w:rFonts w:ascii="Courier New" w:hAnsi="Courier New"/>
          <w:color w:val="000080"/>
        </w:rPr>
        <w:t>г.Дербент,</w:t>
      </w:r>
      <w:r w:rsidR="009A4AA2">
        <w:rPr>
          <w:rFonts w:ascii="Courier New" w:hAnsi="Courier New"/>
          <w:color w:val="000080"/>
        </w:rPr>
        <w:t>ул</w:t>
      </w:r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810A03" w:rsidRDefault="005B5D48" w:rsidP="00805A10">
      <w:pPr>
        <w:spacing w:after="0" w:line="240" w:lineRule="auto"/>
      </w:pPr>
      <w:r w:rsidRPr="005B5D48"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  <w:r w:rsidR="000E45AC">
        <w:t xml:space="preserve"> </w:t>
      </w:r>
      <w:r w:rsidR="009E1713">
        <w:t xml:space="preserve"> </w:t>
      </w:r>
      <w:r w:rsidR="00A46CC2">
        <w:t xml:space="preserve">                         </w:t>
      </w:r>
      <w:r w:rsidR="00810A03">
        <w:t xml:space="preserve">    </w:t>
      </w:r>
    </w:p>
    <w:p w:rsidR="00B44D60" w:rsidRDefault="00B44D60" w:rsidP="00805A10">
      <w:pPr>
        <w:spacing w:after="0" w:line="240" w:lineRule="auto"/>
      </w:pPr>
    </w:p>
    <w:p w:rsidR="00B44D60" w:rsidRPr="0099148A" w:rsidRDefault="00A87549" w:rsidP="00805A10">
      <w:pPr>
        <w:spacing w:after="0" w:line="240" w:lineRule="auto"/>
        <w:rPr>
          <w:b/>
          <w:sz w:val="28"/>
        </w:rPr>
      </w:pPr>
      <w:r>
        <w:rPr>
          <w:b/>
          <w:sz w:val="28"/>
        </w:rPr>
        <w:t>«</w:t>
      </w:r>
      <w:r w:rsidR="0084185F">
        <w:rPr>
          <w:b/>
          <w:sz w:val="28"/>
        </w:rPr>
        <w:t>12</w:t>
      </w:r>
      <w:r>
        <w:rPr>
          <w:b/>
          <w:sz w:val="28"/>
        </w:rPr>
        <w:t xml:space="preserve">» </w:t>
      </w:r>
      <w:r w:rsidR="0084185F">
        <w:rPr>
          <w:b/>
          <w:sz w:val="28"/>
        </w:rPr>
        <w:t>декабря</w:t>
      </w:r>
      <w:r>
        <w:rPr>
          <w:b/>
          <w:sz w:val="28"/>
        </w:rPr>
        <w:t xml:space="preserve"> 2019г.                                              </w:t>
      </w:r>
      <w:r w:rsidR="0084185F">
        <w:rPr>
          <w:b/>
          <w:sz w:val="28"/>
        </w:rPr>
        <w:t xml:space="preserve">     </w:t>
      </w:r>
      <w:r>
        <w:rPr>
          <w:b/>
          <w:sz w:val="28"/>
        </w:rPr>
        <w:t xml:space="preserve">              </w:t>
      </w:r>
      <w:r w:rsidR="0084185F">
        <w:rPr>
          <w:b/>
          <w:sz w:val="28"/>
        </w:rPr>
        <w:t xml:space="preserve">                             №69.1</w:t>
      </w:r>
    </w:p>
    <w:p w:rsidR="00F61EB5" w:rsidRPr="005A39EE" w:rsidRDefault="00F61EB5" w:rsidP="00F61EB5">
      <w:pPr>
        <w:spacing w:before="100" w:beforeAutospacing="1" w:after="100" w:afterAutospacing="1" w:line="240" w:lineRule="auto"/>
        <w:ind w:left="2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ПРИКАЗ </w:t>
      </w:r>
    </w:p>
    <w:p w:rsidR="00F61EB5" w:rsidRPr="005A39EE" w:rsidRDefault="00F61EB5" w:rsidP="00F61EB5">
      <w:pPr>
        <w:spacing w:after="100" w:afterAutospacing="1" w:line="240" w:lineRule="auto"/>
        <w:ind w:left="22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графика отпусков</w:t>
      </w:r>
    </w:p>
    <w:p w:rsidR="00F61EB5" w:rsidRPr="005A39EE" w:rsidRDefault="00F61EB5" w:rsidP="00F61EB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EB5" w:rsidRPr="005A39EE" w:rsidRDefault="00F61EB5" w:rsidP="00F61EB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sz w:val="28"/>
          <w:szCs w:val="28"/>
          <w:lang w:eastAsia="ru-RU"/>
        </w:rPr>
        <w:t>Во исполнение обязанности, предусмотренной ст. 123 ТК РФ:</w:t>
      </w:r>
    </w:p>
    <w:p w:rsidR="00F61EB5" w:rsidRPr="005A39EE" w:rsidRDefault="00F61EB5" w:rsidP="00F61EB5">
      <w:pPr>
        <w:spacing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9EE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F61EB5" w:rsidRPr="005A39EE" w:rsidRDefault="00F61EB5" w:rsidP="00F61EB5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sz w:val="28"/>
          <w:szCs w:val="28"/>
          <w:lang w:eastAsia="ru-RU"/>
        </w:rPr>
        <w:t>1. Утвердить график отпусков работников МБДОУ ЦРР Детский сад № 4 « Василек» на 2020 год согласно приложению.</w:t>
      </w:r>
    </w:p>
    <w:p w:rsidR="00F61EB5" w:rsidRPr="005A39EE" w:rsidRDefault="00F61EB5" w:rsidP="00F61EB5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sz w:val="28"/>
          <w:szCs w:val="28"/>
          <w:lang w:eastAsia="ru-RU"/>
        </w:rPr>
        <w:t>2 Делопроизводителю Рамазановой А.С.  ознакомить работников МБДОУ ЦРР Детский сад № 4 « Василек» с утвержденным графиком от</w:t>
      </w:r>
      <w:bookmarkStart w:id="0" w:name="_GoBack"/>
      <w:bookmarkEnd w:id="0"/>
      <w:r w:rsidRPr="005A39EE">
        <w:rPr>
          <w:rFonts w:ascii="Times New Roman" w:hAnsi="Times New Roman"/>
          <w:sz w:val="28"/>
          <w:szCs w:val="28"/>
          <w:lang w:eastAsia="ru-RU"/>
        </w:rPr>
        <w:t>пусков под роспись и обеспечить его соблюдение в течение 2020 года.</w:t>
      </w:r>
    </w:p>
    <w:p w:rsidR="00F61EB5" w:rsidRPr="005A39EE" w:rsidRDefault="00F61EB5" w:rsidP="00F61EB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1EB5" w:rsidRPr="005A39EE" w:rsidRDefault="00F61EB5" w:rsidP="00F61EB5">
      <w:pPr>
        <w:spacing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39EE">
        <w:rPr>
          <w:rFonts w:ascii="Times New Roman" w:hAnsi="Times New Roman"/>
          <w:sz w:val="28"/>
          <w:szCs w:val="28"/>
          <w:lang w:eastAsia="ru-RU"/>
        </w:rPr>
        <w:t>Приложение: График отпусков на 2020 год.</w:t>
      </w:r>
    </w:p>
    <w:p w:rsidR="00F61EB5" w:rsidRDefault="00F61EB5" w:rsidP="00F61EB5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EB5" w:rsidRPr="0075672B" w:rsidRDefault="00F61EB5" w:rsidP="00F61EB5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EB5" w:rsidRDefault="00F61EB5" w:rsidP="00F61EB5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1EB5" w:rsidRPr="00024FE8" w:rsidRDefault="00F61EB5" w:rsidP="00F61EB5">
      <w:pPr>
        <w:pStyle w:val="3"/>
        <w:rPr>
          <w:sz w:val="32"/>
        </w:rPr>
      </w:pPr>
      <w:r w:rsidRPr="00F61EB5">
        <w:rPr>
          <w:sz w:val="28"/>
          <w:szCs w:val="28"/>
        </w:rPr>
        <w:t xml:space="preserve">        Заведующая              </w:t>
      </w:r>
      <w:r w:rsidR="0084185F">
        <w:rPr>
          <w:sz w:val="28"/>
          <w:szCs w:val="28"/>
        </w:rPr>
        <w:t xml:space="preserve">              </w:t>
      </w:r>
      <w:r w:rsidRPr="00F61EB5">
        <w:rPr>
          <w:sz w:val="28"/>
          <w:szCs w:val="28"/>
        </w:rPr>
        <w:t xml:space="preserve">                      Рамазанова М. Б</w:t>
      </w:r>
      <w:r w:rsidRPr="00024FE8">
        <w:rPr>
          <w:sz w:val="32"/>
        </w:rPr>
        <w:t>.</w:t>
      </w:r>
    </w:p>
    <w:p w:rsidR="0099148A" w:rsidRPr="00D41BFC" w:rsidRDefault="0099148A" w:rsidP="0099148A">
      <w:pPr>
        <w:rPr>
          <w:rFonts w:ascii="Times New Roman" w:hAnsi="Times New Roman"/>
          <w:sz w:val="32"/>
          <w:lang w:eastAsia="ru-RU"/>
        </w:rPr>
      </w:pPr>
    </w:p>
    <w:p w:rsidR="00A87549" w:rsidRPr="0099148A" w:rsidRDefault="00A87549" w:rsidP="0099148A">
      <w:pPr>
        <w:rPr>
          <w:lang w:eastAsia="ru-RU"/>
        </w:rPr>
      </w:pPr>
    </w:p>
    <w:p w:rsidR="00A46CC2" w:rsidRDefault="00A46CC2" w:rsidP="00E31A45">
      <w:pPr>
        <w:pStyle w:val="3"/>
      </w:pPr>
    </w:p>
    <w:p w:rsidR="00024FE8" w:rsidRDefault="00024FE8" w:rsidP="00024FE8">
      <w:pPr>
        <w:rPr>
          <w:lang w:eastAsia="ru-RU"/>
        </w:rPr>
      </w:pPr>
    </w:p>
    <w:p w:rsidR="00024FE8" w:rsidRPr="00024FE8" w:rsidRDefault="00024FE8" w:rsidP="00024FE8">
      <w:pPr>
        <w:rPr>
          <w:lang w:eastAsia="ru-RU"/>
        </w:rPr>
      </w:pPr>
    </w:p>
    <w:p w:rsidR="00A46CC2" w:rsidRDefault="00A46CC2" w:rsidP="00E31A45">
      <w:pPr>
        <w:pStyle w:val="3"/>
      </w:pPr>
    </w:p>
    <w:p w:rsidR="00A46CC2" w:rsidRDefault="00A46CC2" w:rsidP="00E31A45">
      <w:pPr>
        <w:pStyle w:val="3"/>
      </w:pPr>
    </w:p>
    <w:p w:rsidR="00A46CC2" w:rsidRDefault="00A46CC2" w:rsidP="00E31A45">
      <w:pPr>
        <w:pStyle w:val="3"/>
      </w:pPr>
    </w:p>
    <w:p w:rsidR="00A46CC2" w:rsidRDefault="00A46CC2" w:rsidP="00E31A45">
      <w:pPr>
        <w:pStyle w:val="3"/>
      </w:pPr>
    </w:p>
    <w:p w:rsidR="00A46CC2" w:rsidRDefault="00A46CC2" w:rsidP="00E31A45">
      <w:pPr>
        <w:pStyle w:val="3"/>
      </w:pPr>
    </w:p>
    <w:p w:rsidR="009E7E0A" w:rsidRPr="00E31A45" w:rsidRDefault="009E7E0A" w:rsidP="00E31A45">
      <w:pPr>
        <w:pStyle w:val="3"/>
      </w:pPr>
    </w:p>
    <w:sectPr w:rsidR="009E7E0A" w:rsidRPr="00E31A45" w:rsidSect="0099148A"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EBA" w:rsidRDefault="00BD6EBA" w:rsidP="00272136">
      <w:pPr>
        <w:spacing w:after="0" w:line="240" w:lineRule="auto"/>
      </w:pPr>
      <w:r>
        <w:separator/>
      </w:r>
    </w:p>
  </w:endnote>
  <w:endnote w:type="continuationSeparator" w:id="1">
    <w:p w:rsidR="00BD6EBA" w:rsidRDefault="00BD6EBA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EBA" w:rsidRDefault="00BD6EBA" w:rsidP="00272136">
      <w:pPr>
        <w:spacing w:after="0" w:line="240" w:lineRule="auto"/>
      </w:pPr>
      <w:r>
        <w:separator/>
      </w:r>
    </w:p>
  </w:footnote>
  <w:footnote w:type="continuationSeparator" w:id="1">
    <w:p w:rsidR="00BD6EBA" w:rsidRDefault="00BD6EBA" w:rsidP="0027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603B"/>
    <w:rsid w:val="000118A7"/>
    <w:rsid w:val="000158E4"/>
    <w:rsid w:val="00024FE8"/>
    <w:rsid w:val="00025A57"/>
    <w:rsid w:val="0003019A"/>
    <w:rsid w:val="000473AE"/>
    <w:rsid w:val="000879A3"/>
    <w:rsid w:val="00091849"/>
    <w:rsid w:val="000A24B5"/>
    <w:rsid w:val="000E2C83"/>
    <w:rsid w:val="000E45AC"/>
    <w:rsid w:val="001232FF"/>
    <w:rsid w:val="001336D5"/>
    <w:rsid w:val="001455A8"/>
    <w:rsid w:val="00146664"/>
    <w:rsid w:val="00197E45"/>
    <w:rsid w:val="001B65B0"/>
    <w:rsid w:val="001D06A6"/>
    <w:rsid w:val="001D46F8"/>
    <w:rsid w:val="001F78BD"/>
    <w:rsid w:val="00220AFD"/>
    <w:rsid w:val="00246985"/>
    <w:rsid w:val="002469DC"/>
    <w:rsid w:val="00256BDA"/>
    <w:rsid w:val="00261A1C"/>
    <w:rsid w:val="00263E46"/>
    <w:rsid w:val="00272136"/>
    <w:rsid w:val="00276E16"/>
    <w:rsid w:val="00294987"/>
    <w:rsid w:val="002A22FF"/>
    <w:rsid w:val="002D2EEB"/>
    <w:rsid w:val="002E39D7"/>
    <w:rsid w:val="002E6C92"/>
    <w:rsid w:val="002F0FC4"/>
    <w:rsid w:val="002F4914"/>
    <w:rsid w:val="0032721F"/>
    <w:rsid w:val="00373B85"/>
    <w:rsid w:val="003A2BE6"/>
    <w:rsid w:val="003D183E"/>
    <w:rsid w:val="003E133D"/>
    <w:rsid w:val="003E603B"/>
    <w:rsid w:val="003F16CF"/>
    <w:rsid w:val="003F483B"/>
    <w:rsid w:val="0040020B"/>
    <w:rsid w:val="00480C8E"/>
    <w:rsid w:val="00483AEC"/>
    <w:rsid w:val="0048551E"/>
    <w:rsid w:val="00487A9D"/>
    <w:rsid w:val="004F792C"/>
    <w:rsid w:val="0051240B"/>
    <w:rsid w:val="00512E85"/>
    <w:rsid w:val="005179D6"/>
    <w:rsid w:val="00523186"/>
    <w:rsid w:val="00555CB7"/>
    <w:rsid w:val="00582E94"/>
    <w:rsid w:val="00593A96"/>
    <w:rsid w:val="005A39EE"/>
    <w:rsid w:val="005B5D48"/>
    <w:rsid w:val="005E2F13"/>
    <w:rsid w:val="005F7128"/>
    <w:rsid w:val="0061182B"/>
    <w:rsid w:val="00611B4A"/>
    <w:rsid w:val="006521BB"/>
    <w:rsid w:val="006A2618"/>
    <w:rsid w:val="006D41CC"/>
    <w:rsid w:val="0076082C"/>
    <w:rsid w:val="00787857"/>
    <w:rsid w:val="007A25C0"/>
    <w:rsid w:val="007C155E"/>
    <w:rsid w:val="007E60C1"/>
    <w:rsid w:val="007F0377"/>
    <w:rsid w:val="00805A10"/>
    <w:rsid w:val="00810A03"/>
    <w:rsid w:val="0084185F"/>
    <w:rsid w:val="008A433E"/>
    <w:rsid w:val="008A4D37"/>
    <w:rsid w:val="008B05EB"/>
    <w:rsid w:val="008B2C8A"/>
    <w:rsid w:val="008D621A"/>
    <w:rsid w:val="008E2B38"/>
    <w:rsid w:val="0093276D"/>
    <w:rsid w:val="0097088D"/>
    <w:rsid w:val="00975ACA"/>
    <w:rsid w:val="0099148A"/>
    <w:rsid w:val="009A4AA2"/>
    <w:rsid w:val="009E1713"/>
    <w:rsid w:val="009E5B6A"/>
    <w:rsid w:val="009E72D9"/>
    <w:rsid w:val="009E7E0A"/>
    <w:rsid w:val="00A0513E"/>
    <w:rsid w:val="00A11C32"/>
    <w:rsid w:val="00A20707"/>
    <w:rsid w:val="00A26259"/>
    <w:rsid w:val="00A46CC2"/>
    <w:rsid w:val="00A74A3E"/>
    <w:rsid w:val="00A82A6F"/>
    <w:rsid w:val="00A8446A"/>
    <w:rsid w:val="00A85E3B"/>
    <w:rsid w:val="00A87549"/>
    <w:rsid w:val="00A905B4"/>
    <w:rsid w:val="00AB1F6C"/>
    <w:rsid w:val="00AF72E5"/>
    <w:rsid w:val="00B05ADC"/>
    <w:rsid w:val="00B33EC7"/>
    <w:rsid w:val="00B44D60"/>
    <w:rsid w:val="00B803AF"/>
    <w:rsid w:val="00B952EC"/>
    <w:rsid w:val="00B96141"/>
    <w:rsid w:val="00BB3C2B"/>
    <w:rsid w:val="00BB5CA4"/>
    <w:rsid w:val="00BC4F5E"/>
    <w:rsid w:val="00BD6EBA"/>
    <w:rsid w:val="00C06FAC"/>
    <w:rsid w:val="00C16207"/>
    <w:rsid w:val="00C47F99"/>
    <w:rsid w:val="00C5618F"/>
    <w:rsid w:val="00C8647D"/>
    <w:rsid w:val="00CA79C8"/>
    <w:rsid w:val="00CC25A6"/>
    <w:rsid w:val="00CC4DB5"/>
    <w:rsid w:val="00CE5E7C"/>
    <w:rsid w:val="00D41BFC"/>
    <w:rsid w:val="00D43EEE"/>
    <w:rsid w:val="00D513BE"/>
    <w:rsid w:val="00D52141"/>
    <w:rsid w:val="00D70BC3"/>
    <w:rsid w:val="00DA0359"/>
    <w:rsid w:val="00DA4A34"/>
    <w:rsid w:val="00DB161E"/>
    <w:rsid w:val="00DC2DAA"/>
    <w:rsid w:val="00DD334E"/>
    <w:rsid w:val="00DE5703"/>
    <w:rsid w:val="00E31A45"/>
    <w:rsid w:val="00E44A5E"/>
    <w:rsid w:val="00E456C0"/>
    <w:rsid w:val="00E711A0"/>
    <w:rsid w:val="00EB32DA"/>
    <w:rsid w:val="00EB6487"/>
    <w:rsid w:val="00ED3188"/>
    <w:rsid w:val="00ED4692"/>
    <w:rsid w:val="00ED5284"/>
    <w:rsid w:val="00F01DFC"/>
    <w:rsid w:val="00F237AB"/>
    <w:rsid w:val="00F273EA"/>
    <w:rsid w:val="00F30294"/>
    <w:rsid w:val="00F40E83"/>
    <w:rsid w:val="00F46414"/>
    <w:rsid w:val="00F61EB5"/>
    <w:rsid w:val="00FA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13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72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72136"/>
    <w:rPr>
      <w:sz w:val="22"/>
      <w:szCs w:val="22"/>
      <w:lang w:eastAsia="en-US"/>
    </w:rPr>
  </w:style>
  <w:style w:type="paragraph" w:styleId="ab">
    <w:name w:val="No Spacing"/>
    <w:uiPriority w:val="1"/>
    <w:qFormat/>
    <w:rsid w:val="00B44D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6</cp:revision>
  <cp:lastPrinted>2020-02-27T10:12:00Z</cp:lastPrinted>
  <dcterms:created xsi:type="dcterms:W3CDTF">2020-02-27T10:09:00Z</dcterms:created>
  <dcterms:modified xsi:type="dcterms:W3CDTF">2020-03-05T06:47:00Z</dcterms:modified>
</cp:coreProperties>
</file>